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16" w:rsidRDefault="00593F16" w:rsidP="00593F16">
      <w:pPr>
        <w:pStyle w:val="NoSpacing"/>
      </w:pPr>
      <w:r>
        <w:t>We are so lucky to have such generous support from our parent community for the Nutrition Program! Thanks to the parents at KPS/BAS, we have been able to expand the snack program for the full school week! The snack wagon now wheels onto the playground, powered by parent volunteers, and bowls are delivered to the kindergarten classrooms Monday to Friday.</w:t>
      </w:r>
      <w:r>
        <w:t xml:space="preserve"> Our milk program has been expanded to include the kindergarten classes, to great success!</w:t>
      </w:r>
    </w:p>
    <w:p w:rsidR="00593F16" w:rsidRDefault="00593F16" w:rsidP="00593F16">
      <w:pPr>
        <w:pStyle w:val="NoSpacing"/>
      </w:pPr>
    </w:p>
    <w:p w:rsidR="00593F16" w:rsidRDefault="00593F16" w:rsidP="00593F16">
      <w:pPr>
        <w:pStyle w:val="NoSpacing"/>
      </w:pPr>
      <w:r>
        <w:t>The students at KPS/BAS are currently eating almost 300 pounds of produce each week! And even more surprisingly almost half of that is vegetables: celery, red peppers, carrots, cucumbers! We will be introducing green beans and broccoli in coming weeks. Our students love the program, and so do our amazing parent volunteers!</w:t>
      </w:r>
      <w:r>
        <w:t xml:space="preserve"> Thank you for your support!</w:t>
      </w:r>
      <w:bookmarkStart w:id="0" w:name="_GoBack"/>
      <w:bookmarkEnd w:id="0"/>
    </w:p>
    <w:p w:rsidR="008E2635" w:rsidRDefault="008E2635"/>
    <w:sectPr w:rsidR="008E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16"/>
    <w:rsid w:val="00593F16"/>
    <w:rsid w:val="008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5C79-997D-4B7C-9EFE-7E83213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59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h\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2</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b1izew29 b1izew29</cp:lastModifiedBy>
  <cp:revision>1</cp:revision>
  <dcterms:created xsi:type="dcterms:W3CDTF">2014-10-29T19:00:00Z</dcterms:created>
  <dcterms:modified xsi:type="dcterms:W3CDTF">2014-10-29T19:02:00Z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